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8E" w:rsidRDefault="0071197A">
      <w:r>
        <w:t>To correct printer error in remote FE sessions when running reports</w:t>
      </w:r>
    </w:p>
    <w:p w:rsidR="0071197A" w:rsidRDefault="0071197A">
      <w:r>
        <w:t>Access printers and scanners in one of two ways</w:t>
      </w:r>
    </w:p>
    <w:p w:rsidR="0071197A" w:rsidRDefault="0071197A">
      <w:r>
        <w:t>Click on the start button and simply type printers – when it pops up simply select it</w:t>
      </w:r>
    </w:p>
    <w:p w:rsidR="0071197A" w:rsidRDefault="0071197A">
      <w:r>
        <w:t>OR click on the start button</w:t>
      </w:r>
      <w:r w:rsidR="00C73DFE">
        <w:t>\settings\devices and select printers and scanners on the left side of the window.</w:t>
      </w:r>
    </w:p>
    <w:p w:rsidR="00C73DFE" w:rsidRDefault="00C73DFE"/>
    <w:p w:rsidR="0071197A" w:rsidRDefault="0071197A">
      <w:r>
        <w:t xml:space="preserve">FIRST uncheck the box for “let windows manage </w:t>
      </w:r>
      <w:r w:rsidR="00C73DFE">
        <w:t>my default</w:t>
      </w:r>
      <w:r>
        <w:t xml:space="preserve"> printer”</w:t>
      </w:r>
    </w:p>
    <w:p w:rsidR="0071197A" w:rsidRDefault="0071197A">
      <w:r>
        <w:rPr>
          <w:noProof/>
        </w:rPr>
        <w:drawing>
          <wp:inline distT="0" distB="0" distL="0" distR="0">
            <wp:extent cx="4162425" cy="38300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er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967" cy="384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FE" w:rsidRDefault="00C73DFE" w:rsidP="00C73DFE">
      <w:r>
        <w:t>Simply set the default printer to Microsoft PDF writer. Double click on the printer then hit “manage”</w:t>
      </w:r>
    </w:p>
    <w:p w:rsidR="00C73DFE" w:rsidRDefault="00C73DFE" w:rsidP="00C73DFE"/>
    <w:p w:rsidR="00C73DFE" w:rsidRDefault="00C73DFE">
      <w:r>
        <w:rPr>
          <w:noProof/>
        </w:rPr>
        <w:lastRenderedPageBreak/>
        <w:drawing>
          <wp:inline distT="0" distB="0" distL="0" distR="0" wp14:anchorId="597F9D0E" wp14:editId="0FB903F2">
            <wp:extent cx="3533775" cy="258167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e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362" cy="259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FE" w:rsidRDefault="00C73DFE">
      <w:r>
        <w:t xml:space="preserve">From the printer tab select “set </w:t>
      </w:r>
      <w:proofErr w:type="gramStart"/>
      <w:r>
        <w:t>as  default</w:t>
      </w:r>
      <w:proofErr w:type="gramEnd"/>
      <w:r>
        <w:t xml:space="preserve"> printer”</w:t>
      </w:r>
    </w:p>
    <w:p w:rsidR="00C73DFE" w:rsidRDefault="00C73DFE">
      <w:r>
        <w:rPr>
          <w:noProof/>
        </w:rPr>
        <w:drawing>
          <wp:inline distT="0" distB="0" distL="0" distR="0">
            <wp:extent cx="2630371" cy="2228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nter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206" cy="224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FE" w:rsidRDefault="00C73DFE"/>
    <w:p w:rsidR="005D6F3C" w:rsidRDefault="005D6F3C"/>
    <w:p w:rsidR="005D6F3C" w:rsidRDefault="005D6F3C">
      <w:r>
        <w:t>If desired you can also add a network printer</w:t>
      </w:r>
      <w:bookmarkStart w:id="0" w:name="_GoBack"/>
      <w:bookmarkEnd w:id="0"/>
    </w:p>
    <w:p w:rsidR="00C73DFE" w:rsidRDefault="00C73DFE">
      <w:r>
        <w:t xml:space="preserve">TO ADD A NETWORK PRINTER </w:t>
      </w:r>
    </w:p>
    <w:p w:rsidR="00C73DFE" w:rsidRDefault="00D86E50">
      <w:r>
        <w:t>Click</w:t>
      </w:r>
      <w:r w:rsidR="00C73DFE">
        <w:t xml:space="preserve"> on the start button</w:t>
      </w:r>
      <w:r>
        <w:t xml:space="preserve"> type in </w:t>
      </w:r>
      <w:hyperlink r:id="rId7" w:history="1">
        <w:r w:rsidRPr="00D7550F">
          <w:rPr>
            <w:rStyle w:val="Hyperlink"/>
          </w:rPr>
          <w:t>\\ps1</w:t>
        </w:r>
      </w:hyperlink>
    </w:p>
    <w:p w:rsidR="00D86E50" w:rsidRDefault="00D86E50">
      <w:r>
        <w:t>Double click on the printer you would like to add</w:t>
      </w:r>
    </w:p>
    <w:sectPr w:rsidR="00D8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7A"/>
    <w:rsid w:val="00121788"/>
    <w:rsid w:val="005D6F3C"/>
    <w:rsid w:val="0071197A"/>
    <w:rsid w:val="00B85D8E"/>
    <w:rsid w:val="00C73DFE"/>
    <w:rsid w:val="00D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F9BE"/>
  <w15:chartTrackingRefBased/>
  <w15:docId w15:val="{2B8D5F16-0302-4D00-BD09-B15C8AC1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E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ps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8172EB7F.dotm</Template>
  <TotalTime>43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Niemeier</dc:creator>
  <cp:keywords/>
  <dc:description/>
  <cp:lastModifiedBy>Alan Niemeier</cp:lastModifiedBy>
  <cp:revision>2</cp:revision>
  <dcterms:created xsi:type="dcterms:W3CDTF">2017-11-10T15:45:00Z</dcterms:created>
  <dcterms:modified xsi:type="dcterms:W3CDTF">2017-11-10T16:31:00Z</dcterms:modified>
</cp:coreProperties>
</file>